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3D9A2">
      <w:pPr>
        <w:adjustRightInd w:val="0"/>
        <w:snapToGrid w:val="0"/>
        <w:spacing w:line="520" w:lineRule="exact"/>
        <w:jc w:val="left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</w:t>
      </w:r>
      <w:r>
        <w:rPr>
          <w:rFonts w:eastAsia="方正黑体_GBK" w:cs="方正黑体_GBK"/>
          <w:sz w:val="32"/>
          <w:szCs w:val="32"/>
        </w:rPr>
        <w:t>1</w:t>
      </w:r>
    </w:p>
    <w:p w14:paraId="08D90A30">
      <w:pPr>
        <w:spacing w:line="300" w:lineRule="exact"/>
        <w:jc w:val="left"/>
        <w:rPr>
          <w:rFonts w:eastAsia="仿宋_GB2312"/>
          <w:sz w:val="32"/>
          <w:szCs w:val="32"/>
        </w:rPr>
      </w:pPr>
    </w:p>
    <w:p w14:paraId="1A5AD7FE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盐城市科学传播专家团专家推荐表</w:t>
      </w:r>
    </w:p>
    <w:p w14:paraId="4F809F2B">
      <w:pPr>
        <w:spacing w:line="240" w:lineRule="exact"/>
        <w:jc w:val="left"/>
        <w:rPr>
          <w:rFonts w:eastAsia="仿宋_GB2312"/>
          <w:sz w:val="32"/>
          <w:szCs w:val="32"/>
        </w:rPr>
      </w:pPr>
    </w:p>
    <w:p w14:paraId="242D95CA">
      <w:pPr>
        <w:adjustRightInd w:val="0"/>
        <w:snapToGrid w:val="0"/>
        <w:spacing w:after="113" w:line="340" w:lineRule="exact"/>
        <w:jc w:val="left"/>
        <w:rPr>
          <w:rFonts w:cs="宋体"/>
          <w:color w:val="000000"/>
          <w:sz w:val="24"/>
        </w:rPr>
      </w:pPr>
      <w:r>
        <w:rPr>
          <w:rFonts w:hint="eastAsia" w:eastAsia="方正楷体_GBK" w:cs="宋体"/>
          <w:color w:val="000000"/>
          <w:sz w:val="24"/>
        </w:rPr>
        <w:t>单位名称：</w:t>
      </w:r>
      <w:r>
        <w:rPr>
          <w:rFonts w:eastAsia="方正楷体_GBK"/>
          <w:color w:val="000000"/>
          <w:sz w:val="24"/>
          <w:u w:val="single"/>
        </w:rPr>
        <w:t xml:space="preserve">  </w:t>
      </w:r>
      <w:r>
        <w:rPr>
          <w:rFonts w:cs="宋体"/>
          <w:color w:val="000000"/>
          <w:sz w:val="24"/>
          <w:u w:val="single"/>
        </w:rPr>
        <w:t xml:space="preserve">              </w:t>
      </w:r>
    </w:p>
    <w:tbl>
      <w:tblPr>
        <w:tblStyle w:val="8"/>
        <w:tblW w:w="90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81"/>
        <w:gridCol w:w="1218"/>
        <w:gridCol w:w="686"/>
        <w:gridCol w:w="896"/>
        <w:gridCol w:w="448"/>
        <w:gridCol w:w="1231"/>
        <w:gridCol w:w="1140"/>
        <w:gridCol w:w="120"/>
        <w:gridCol w:w="560"/>
        <w:gridCol w:w="931"/>
      </w:tblGrid>
      <w:tr w14:paraId="7CB071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dxa"/>
            <w:tcBorders>
              <w:top w:val="single" w:color="auto" w:sz="8" w:space="0"/>
            </w:tcBorders>
            <w:vAlign w:val="center"/>
          </w:tcPr>
          <w:p w14:paraId="569BECA9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  名</w:t>
            </w:r>
          </w:p>
        </w:tc>
        <w:tc>
          <w:tcPr>
            <w:tcW w:w="1899" w:type="dxa"/>
            <w:gridSpan w:val="2"/>
            <w:tcBorders>
              <w:top w:val="single" w:color="auto" w:sz="8" w:space="0"/>
            </w:tcBorders>
            <w:vAlign w:val="center"/>
          </w:tcPr>
          <w:p w14:paraId="6D3A6AE1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auto" w:sz="8" w:space="0"/>
            </w:tcBorders>
            <w:vAlign w:val="center"/>
          </w:tcPr>
          <w:p w14:paraId="5F5366E4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性别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</w:tcBorders>
            <w:vAlign w:val="center"/>
          </w:tcPr>
          <w:p w14:paraId="7D954044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</w:tcBorders>
            <w:vAlign w:val="center"/>
          </w:tcPr>
          <w:p w14:paraId="75A9CB65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8" w:space="0"/>
            </w:tcBorders>
            <w:vAlign w:val="center"/>
          </w:tcPr>
          <w:p w14:paraId="7246ECBA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</w:tcBorders>
            <w:vAlign w:val="center"/>
          </w:tcPr>
          <w:p w14:paraId="7BB36915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民族</w:t>
            </w:r>
          </w:p>
        </w:tc>
        <w:tc>
          <w:tcPr>
            <w:tcW w:w="931" w:type="dxa"/>
            <w:tcBorders>
              <w:top w:val="single" w:color="auto" w:sz="8" w:space="0"/>
            </w:tcBorders>
            <w:vAlign w:val="center"/>
          </w:tcPr>
          <w:p w14:paraId="6642D0DA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6AEA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dxa"/>
            <w:vAlign w:val="center"/>
          </w:tcPr>
          <w:p w14:paraId="13562212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工作单位</w:t>
            </w:r>
          </w:p>
        </w:tc>
        <w:tc>
          <w:tcPr>
            <w:tcW w:w="3929" w:type="dxa"/>
            <w:gridSpan w:val="5"/>
            <w:vAlign w:val="center"/>
          </w:tcPr>
          <w:p w14:paraId="62D776AB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40FA68F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职务职称</w:t>
            </w:r>
          </w:p>
        </w:tc>
        <w:tc>
          <w:tcPr>
            <w:tcW w:w="2751" w:type="dxa"/>
            <w:gridSpan w:val="4"/>
            <w:vAlign w:val="center"/>
          </w:tcPr>
          <w:p w14:paraId="0FE50198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4F48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dxa"/>
            <w:vAlign w:val="center"/>
          </w:tcPr>
          <w:p w14:paraId="7568A8F6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电子邮箱</w:t>
            </w:r>
          </w:p>
        </w:tc>
        <w:tc>
          <w:tcPr>
            <w:tcW w:w="3929" w:type="dxa"/>
            <w:gridSpan w:val="5"/>
            <w:vAlign w:val="center"/>
          </w:tcPr>
          <w:p w14:paraId="74F5E711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2301F5F8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2751" w:type="dxa"/>
            <w:gridSpan w:val="4"/>
            <w:vAlign w:val="center"/>
          </w:tcPr>
          <w:p w14:paraId="60810A5F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2C87F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dxa"/>
            <w:vAlign w:val="center"/>
          </w:tcPr>
          <w:p w14:paraId="32082F37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通信地址</w:t>
            </w:r>
          </w:p>
        </w:tc>
        <w:tc>
          <w:tcPr>
            <w:tcW w:w="5160" w:type="dxa"/>
            <w:gridSpan w:val="6"/>
            <w:vAlign w:val="center"/>
          </w:tcPr>
          <w:p w14:paraId="7CFE57E6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AEE25C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邮政编码</w:t>
            </w:r>
          </w:p>
        </w:tc>
        <w:tc>
          <w:tcPr>
            <w:tcW w:w="1491" w:type="dxa"/>
            <w:gridSpan w:val="2"/>
            <w:vAlign w:val="center"/>
          </w:tcPr>
          <w:p w14:paraId="52CA499B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0D13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59" w:type="dxa"/>
            <w:gridSpan w:val="2"/>
            <w:vAlign w:val="center"/>
          </w:tcPr>
          <w:p w14:paraId="520910D6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主要从事学科、专业领域及年限</w:t>
            </w:r>
          </w:p>
        </w:tc>
        <w:tc>
          <w:tcPr>
            <w:tcW w:w="2800" w:type="dxa"/>
            <w:gridSpan w:val="3"/>
            <w:vAlign w:val="center"/>
          </w:tcPr>
          <w:p w14:paraId="75BB46F0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2ECBA38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学术界担任</w:t>
            </w:r>
          </w:p>
          <w:p w14:paraId="092C4CDF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社会职务</w:t>
            </w:r>
          </w:p>
        </w:tc>
        <w:tc>
          <w:tcPr>
            <w:tcW w:w="2751" w:type="dxa"/>
            <w:gridSpan w:val="4"/>
            <w:vAlign w:val="center"/>
          </w:tcPr>
          <w:p w14:paraId="7C6C07D1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B861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859" w:type="dxa"/>
            <w:gridSpan w:val="2"/>
            <w:vAlign w:val="center"/>
          </w:tcPr>
          <w:p w14:paraId="1A4559AE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近三年</w:t>
            </w:r>
          </w:p>
          <w:p w14:paraId="0E693DE6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主要科普事迹</w:t>
            </w:r>
          </w:p>
        </w:tc>
        <w:tc>
          <w:tcPr>
            <w:tcW w:w="7230" w:type="dxa"/>
            <w:gridSpan w:val="9"/>
            <w:vAlign w:val="center"/>
          </w:tcPr>
          <w:p w14:paraId="4589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B5BA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859" w:type="dxa"/>
            <w:gridSpan w:val="2"/>
            <w:vAlign w:val="center"/>
          </w:tcPr>
          <w:p w14:paraId="6B4CB723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推荐意见</w:t>
            </w:r>
          </w:p>
        </w:tc>
        <w:tc>
          <w:tcPr>
            <w:tcW w:w="7230" w:type="dxa"/>
            <w:gridSpan w:val="9"/>
            <w:vAlign w:val="center"/>
          </w:tcPr>
          <w:p w14:paraId="0DA3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95B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B50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D34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58B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 w:firstLine="2728" w:firstLineChars="113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（盖章）</w:t>
            </w:r>
          </w:p>
          <w:p w14:paraId="153FD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 w:firstLine="2728" w:firstLineChars="113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年   月   日</w:t>
            </w:r>
          </w:p>
        </w:tc>
      </w:tr>
      <w:tr w14:paraId="65224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859" w:type="dxa"/>
            <w:gridSpan w:val="2"/>
            <w:tcBorders>
              <w:bottom w:val="single" w:color="auto" w:sz="8" w:space="0"/>
            </w:tcBorders>
            <w:vAlign w:val="center"/>
          </w:tcPr>
          <w:p w14:paraId="010A6CF3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评审复核意见</w:t>
            </w:r>
          </w:p>
        </w:tc>
        <w:tc>
          <w:tcPr>
            <w:tcW w:w="7230" w:type="dxa"/>
            <w:gridSpan w:val="9"/>
            <w:tcBorders>
              <w:bottom w:val="single" w:color="auto" w:sz="8" w:space="0"/>
            </w:tcBorders>
            <w:vAlign w:val="center"/>
          </w:tcPr>
          <w:p w14:paraId="54DE57D6">
            <w:pPr>
              <w:spacing w:line="240" w:lineRule="auto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3F205021">
      <w:pPr>
        <w:adjustRightInd w:val="0"/>
        <w:snapToGrid w:val="0"/>
        <w:spacing w:line="360" w:lineRule="exact"/>
        <w:ind w:firstLine="640" w:firstLineChars="200"/>
        <w:jc w:val="left"/>
        <w:rPr>
          <w:rFonts w:eastAsia="方正楷体_GBK" w:cs="宋体"/>
          <w:sz w:val="24"/>
        </w:rPr>
      </w:pPr>
      <w:r>
        <w:rPr>
          <w:rFonts w:eastAsia="黑体"/>
          <w:sz w:val="32"/>
          <w:szCs w:val="32"/>
        </w:rPr>
        <w:br w:type="page"/>
      </w:r>
    </w:p>
    <w:p w14:paraId="41DFD266">
      <w:pPr>
        <w:spacing w:line="40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3724F0DB">
      <w:pPr>
        <w:spacing w:before="318" w:beforeLines="100" w:line="660" w:lineRule="exact"/>
        <w:jc w:val="center"/>
        <w:rPr>
          <w:rFonts w:hint="default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eastAsia="方正小标宋_GBK"/>
          <w:color w:val="000000"/>
          <w:sz w:val="44"/>
          <w:szCs w:val="44"/>
        </w:rPr>
        <w:t>盐城市科学传播专家团专家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推荐</w:t>
      </w:r>
      <w:r>
        <w:rPr>
          <w:rFonts w:hint="eastAsia" w:eastAsia="方正小标宋_GBK"/>
          <w:color w:val="000000"/>
          <w:sz w:val="44"/>
          <w:szCs w:val="44"/>
        </w:rPr>
        <w:t>名单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汇总表</w:t>
      </w:r>
    </w:p>
    <w:p w14:paraId="34D0C4F8">
      <w:pPr>
        <w:spacing w:before="127" w:beforeLines="40" w:after="254" w:afterLines="80" w:line="560" w:lineRule="exact"/>
        <w:jc w:val="center"/>
        <w:rPr>
          <w:rFonts w:hint="eastAsia" w:ascii="方正楷体_GBK" w:hAnsi="方正楷体_GBK" w:eastAsia="方正楷体_GBK" w:cs="方正楷体_GBK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28"/>
          <w:szCs w:val="28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28"/>
          <w:szCs w:val="28"/>
          <w:shd w:val="clear" w:color="auto" w:fill="FFFFFF"/>
          <w:lang w:val="en-US" w:eastAsia="zh-CN"/>
        </w:rPr>
        <w:t xml:space="preserve">推荐单位：  </w:t>
      </w:r>
      <w:r>
        <w:rPr>
          <w:rFonts w:hint="eastAsia" w:ascii="方正楷体_GBK" w:hAnsi="方正楷体_GBK" w:eastAsia="方正楷体_GBK" w:cs="方正楷体_GBK"/>
          <w:b w:val="0"/>
          <w:bCs/>
          <w:sz w:val="28"/>
          <w:szCs w:val="28"/>
          <w:shd w:val="clear" w:color="auto" w:fill="FFFFFF"/>
        </w:rPr>
        <w:t>）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4148"/>
        <w:gridCol w:w="2428"/>
      </w:tblGrid>
      <w:tr w14:paraId="1FAF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  <w:jc w:val="center"/>
        </w:trPr>
        <w:tc>
          <w:tcPr>
            <w:tcW w:w="709" w:type="dxa"/>
            <w:noWrap w:val="0"/>
            <w:vAlign w:val="center"/>
          </w:tcPr>
          <w:p w14:paraId="44512EF7">
            <w:pPr>
              <w:spacing w:line="32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 w14:paraId="6C397A7B">
            <w:pPr>
              <w:spacing w:line="32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 名</w:t>
            </w:r>
          </w:p>
        </w:tc>
        <w:tc>
          <w:tcPr>
            <w:tcW w:w="4148" w:type="dxa"/>
            <w:noWrap w:val="0"/>
            <w:vAlign w:val="center"/>
          </w:tcPr>
          <w:p w14:paraId="3699EF88">
            <w:pPr>
              <w:spacing w:line="32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 职务/职称</w:t>
            </w:r>
          </w:p>
        </w:tc>
        <w:tc>
          <w:tcPr>
            <w:tcW w:w="2428" w:type="dxa"/>
            <w:noWrap w:val="0"/>
            <w:vAlign w:val="center"/>
          </w:tcPr>
          <w:p w14:paraId="7DE52BDC">
            <w:pPr>
              <w:spacing w:line="32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学科、专业或行业</w:t>
            </w:r>
          </w:p>
        </w:tc>
      </w:tr>
      <w:tr w14:paraId="0B4B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noWrap w:val="0"/>
            <w:vAlign w:val="center"/>
          </w:tcPr>
          <w:p w14:paraId="7BCBCD5D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F80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D4A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C65A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A2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noWrap w:val="0"/>
            <w:vAlign w:val="center"/>
          </w:tcPr>
          <w:p w14:paraId="58ABD2BA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8BB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92F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10B6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32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noWrap w:val="0"/>
            <w:vAlign w:val="center"/>
          </w:tcPr>
          <w:p w14:paraId="2EE309EA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E7E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B33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CB3F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82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noWrap w:val="0"/>
            <w:vAlign w:val="center"/>
          </w:tcPr>
          <w:p w14:paraId="62BC16D9">
            <w:pPr>
              <w:spacing w:line="320" w:lineRule="exact"/>
              <w:jc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C8F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263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961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72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noWrap w:val="0"/>
            <w:vAlign w:val="center"/>
          </w:tcPr>
          <w:p w14:paraId="078688E5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168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F0A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5FA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B4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 w14:paraId="314EB8FF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B32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5A1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10B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A3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A1C695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37B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10A1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2E9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33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5F7E0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EAF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D50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13E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CA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ADED19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68C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88A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DA2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DE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9" w:type="dxa"/>
            <w:tcBorders>
              <w:top w:val="single" w:color="auto" w:sz="4" w:space="0"/>
            </w:tcBorders>
            <w:noWrap w:val="0"/>
            <w:vAlign w:val="center"/>
          </w:tcPr>
          <w:p w14:paraId="3BE011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806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23A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75E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F391BC6">
      <w:pPr>
        <w:spacing w:line="520" w:lineRule="exact"/>
        <w:ind w:left="105" w:leftChars="50" w:right="105" w:rightChars="50"/>
        <w:rPr>
          <w:rFonts w:eastAsia="方正仿宋_GBK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701" w:gutter="0"/>
      <w:cols w:space="720" w:num="1"/>
      <w:docGrid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DC384">
    <w:pPr>
      <w:pStyle w:val="4"/>
      <w:framePr w:wrap="around" w:vAnchor="text" w:hAnchor="margin" w:xAlign="outside" w:y="1"/>
      <w:rPr>
        <w:rStyle w:val="11"/>
        <w:rFonts w:ascii="宋体"/>
        <w:sz w:val="28"/>
      </w:rPr>
    </w:pPr>
    <w:r>
      <w:rPr>
        <w:rStyle w:val="11"/>
        <w:rFonts w:hint="eastAsia" w:ascii="宋体" w:hAnsi="宋体"/>
        <w:color w:val="FFFFFF" w:themeColor="background1"/>
        <w:sz w:val="28"/>
        <w:lang w:val="en-US" w:eastAsia="zh-CN"/>
        <w14:textFill>
          <w14:solidFill>
            <w14:schemeClr w14:val="bg1"/>
          </w14:solidFill>
        </w14:textFill>
      </w:rPr>
      <w:t>□</w:t>
    </w:r>
    <w:r>
      <w:rPr>
        <w:rStyle w:val="11"/>
        <w:rFonts w:ascii="宋体" w:hAnsi="宋体"/>
        <w:sz w:val="28"/>
      </w:rPr>
      <w:t xml:space="preserve">— 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Style w:val="11"/>
        <w:rFonts w:ascii="宋体" w:hAnsi="宋体"/>
        <w:sz w:val="28"/>
      </w:rPr>
      <w:t xml:space="preserve"> —</w:t>
    </w:r>
    <w:r>
      <w:rPr>
        <w:rStyle w:val="11"/>
        <w:rFonts w:hint="eastAsia" w:ascii="宋体" w:hAnsi="宋体"/>
        <w:color w:val="FFFFFF" w:themeColor="background1"/>
        <w:sz w:val="28"/>
        <w:lang w:val="en-US" w:eastAsia="zh-CN"/>
        <w14:textFill>
          <w14:solidFill>
            <w14:schemeClr w14:val="bg1"/>
          </w14:solidFill>
        </w14:textFill>
      </w:rPr>
      <w:t>□</w:t>
    </w:r>
    <w:r>
      <w:rPr>
        <w:rStyle w:val="11"/>
        <w:rFonts w:ascii="宋体" w:hAnsi="宋体"/>
        <w:sz w:val="28"/>
      </w:rPr>
      <w:t xml:space="preserve"> </w:t>
    </w:r>
  </w:p>
  <w:p w14:paraId="438E1629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5D1CE"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7D88E80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D2EC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11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2ZiOWVlYjYzNmZkZDk0ZmE1N2E1YjcyMTA0YWQifQ=="/>
  </w:docVars>
  <w:rsids>
    <w:rsidRoot w:val="0042507B"/>
    <w:rsid w:val="0002203D"/>
    <w:rsid w:val="00064806"/>
    <w:rsid w:val="00082BCE"/>
    <w:rsid w:val="00087DD7"/>
    <w:rsid w:val="0011707D"/>
    <w:rsid w:val="00130654"/>
    <w:rsid w:val="001516E4"/>
    <w:rsid w:val="00156745"/>
    <w:rsid w:val="00175C8F"/>
    <w:rsid w:val="001A11A1"/>
    <w:rsid w:val="001A3BFE"/>
    <w:rsid w:val="001B11BA"/>
    <w:rsid w:val="001B546D"/>
    <w:rsid w:val="001B76B6"/>
    <w:rsid w:val="001D17B7"/>
    <w:rsid w:val="001F0241"/>
    <w:rsid w:val="00216D94"/>
    <w:rsid w:val="002251E8"/>
    <w:rsid w:val="002445E4"/>
    <w:rsid w:val="0024605F"/>
    <w:rsid w:val="002A6891"/>
    <w:rsid w:val="002E306B"/>
    <w:rsid w:val="002F232C"/>
    <w:rsid w:val="003459E3"/>
    <w:rsid w:val="00351A52"/>
    <w:rsid w:val="00361319"/>
    <w:rsid w:val="003C41FE"/>
    <w:rsid w:val="00404401"/>
    <w:rsid w:val="00421550"/>
    <w:rsid w:val="0042507B"/>
    <w:rsid w:val="00433A86"/>
    <w:rsid w:val="0044310D"/>
    <w:rsid w:val="00462328"/>
    <w:rsid w:val="004646E4"/>
    <w:rsid w:val="004762C4"/>
    <w:rsid w:val="004C4A29"/>
    <w:rsid w:val="005609F2"/>
    <w:rsid w:val="0057716D"/>
    <w:rsid w:val="005849B5"/>
    <w:rsid w:val="005B338C"/>
    <w:rsid w:val="005B3C1C"/>
    <w:rsid w:val="005C2C2C"/>
    <w:rsid w:val="005F3EF7"/>
    <w:rsid w:val="0063017C"/>
    <w:rsid w:val="00635512"/>
    <w:rsid w:val="0065756D"/>
    <w:rsid w:val="00686536"/>
    <w:rsid w:val="00696B3A"/>
    <w:rsid w:val="006E619C"/>
    <w:rsid w:val="0071714C"/>
    <w:rsid w:val="007226CC"/>
    <w:rsid w:val="00726E03"/>
    <w:rsid w:val="0073563C"/>
    <w:rsid w:val="007558A1"/>
    <w:rsid w:val="00765042"/>
    <w:rsid w:val="00772A1E"/>
    <w:rsid w:val="00776D9B"/>
    <w:rsid w:val="007B65CF"/>
    <w:rsid w:val="007C67FA"/>
    <w:rsid w:val="007E10D9"/>
    <w:rsid w:val="007F2962"/>
    <w:rsid w:val="007F4784"/>
    <w:rsid w:val="00813121"/>
    <w:rsid w:val="0081593D"/>
    <w:rsid w:val="00866A3B"/>
    <w:rsid w:val="00893221"/>
    <w:rsid w:val="008D4A83"/>
    <w:rsid w:val="008F004C"/>
    <w:rsid w:val="008F3817"/>
    <w:rsid w:val="00910BAE"/>
    <w:rsid w:val="0091192B"/>
    <w:rsid w:val="00914679"/>
    <w:rsid w:val="0091760F"/>
    <w:rsid w:val="009360E4"/>
    <w:rsid w:val="00951E5A"/>
    <w:rsid w:val="009C085C"/>
    <w:rsid w:val="009F1E49"/>
    <w:rsid w:val="00A62284"/>
    <w:rsid w:val="00A84C9D"/>
    <w:rsid w:val="00AA0DB3"/>
    <w:rsid w:val="00AC2484"/>
    <w:rsid w:val="00AE26BA"/>
    <w:rsid w:val="00B306BF"/>
    <w:rsid w:val="00B40308"/>
    <w:rsid w:val="00B61141"/>
    <w:rsid w:val="00B7124D"/>
    <w:rsid w:val="00BC2347"/>
    <w:rsid w:val="00BF36BA"/>
    <w:rsid w:val="00C05E6C"/>
    <w:rsid w:val="00C12DE3"/>
    <w:rsid w:val="00C33674"/>
    <w:rsid w:val="00C42DDF"/>
    <w:rsid w:val="00C45AC0"/>
    <w:rsid w:val="00C90DD2"/>
    <w:rsid w:val="00C95511"/>
    <w:rsid w:val="00CA4FDB"/>
    <w:rsid w:val="00CF7866"/>
    <w:rsid w:val="00D00C1A"/>
    <w:rsid w:val="00DA169B"/>
    <w:rsid w:val="00DA70E0"/>
    <w:rsid w:val="00DB4A8C"/>
    <w:rsid w:val="00DE30F5"/>
    <w:rsid w:val="00E15559"/>
    <w:rsid w:val="00E1794D"/>
    <w:rsid w:val="00E20E28"/>
    <w:rsid w:val="00E37F76"/>
    <w:rsid w:val="00E51DB4"/>
    <w:rsid w:val="00E57C83"/>
    <w:rsid w:val="00E80D1E"/>
    <w:rsid w:val="00EF03CB"/>
    <w:rsid w:val="00EF7D1F"/>
    <w:rsid w:val="00F12E22"/>
    <w:rsid w:val="00F21BA9"/>
    <w:rsid w:val="00F319E0"/>
    <w:rsid w:val="00F41595"/>
    <w:rsid w:val="00F52C80"/>
    <w:rsid w:val="00F60EC8"/>
    <w:rsid w:val="00FC3377"/>
    <w:rsid w:val="00FE7D0F"/>
    <w:rsid w:val="00FF6545"/>
    <w:rsid w:val="01FA18AA"/>
    <w:rsid w:val="03891F08"/>
    <w:rsid w:val="07432333"/>
    <w:rsid w:val="09E162A4"/>
    <w:rsid w:val="0B524D76"/>
    <w:rsid w:val="0D6214AA"/>
    <w:rsid w:val="0D73130E"/>
    <w:rsid w:val="0FA4706B"/>
    <w:rsid w:val="105A7C4B"/>
    <w:rsid w:val="116021A5"/>
    <w:rsid w:val="12802AFE"/>
    <w:rsid w:val="130B144A"/>
    <w:rsid w:val="17147661"/>
    <w:rsid w:val="17E01CEC"/>
    <w:rsid w:val="1A756F71"/>
    <w:rsid w:val="1C7A3162"/>
    <w:rsid w:val="1D4C1DE7"/>
    <w:rsid w:val="1EA01E32"/>
    <w:rsid w:val="1EB853CE"/>
    <w:rsid w:val="1EEF777E"/>
    <w:rsid w:val="1FFBB9AF"/>
    <w:rsid w:val="227930C6"/>
    <w:rsid w:val="23FF0C43"/>
    <w:rsid w:val="242A28CA"/>
    <w:rsid w:val="2479115B"/>
    <w:rsid w:val="25D458D2"/>
    <w:rsid w:val="281A4772"/>
    <w:rsid w:val="2833397B"/>
    <w:rsid w:val="2A785721"/>
    <w:rsid w:val="2AB7478C"/>
    <w:rsid w:val="2BD851E9"/>
    <w:rsid w:val="2BFE0306"/>
    <w:rsid w:val="2BFF2B44"/>
    <w:rsid w:val="2E464AB3"/>
    <w:rsid w:val="2F5FEB75"/>
    <w:rsid w:val="36DB7A54"/>
    <w:rsid w:val="37CD072E"/>
    <w:rsid w:val="37D3B20C"/>
    <w:rsid w:val="37EF0425"/>
    <w:rsid w:val="37F597B9"/>
    <w:rsid w:val="38265E50"/>
    <w:rsid w:val="38916409"/>
    <w:rsid w:val="3B553795"/>
    <w:rsid w:val="3DFFEBCE"/>
    <w:rsid w:val="3E7B5AC4"/>
    <w:rsid w:val="3F5F78D3"/>
    <w:rsid w:val="400F7F20"/>
    <w:rsid w:val="40D914A8"/>
    <w:rsid w:val="42902598"/>
    <w:rsid w:val="43D26F1B"/>
    <w:rsid w:val="449B3C35"/>
    <w:rsid w:val="45FF5F77"/>
    <w:rsid w:val="46592743"/>
    <w:rsid w:val="46796FAF"/>
    <w:rsid w:val="4BF14982"/>
    <w:rsid w:val="4D315024"/>
    <w:rsid w:val="4E345F70"/>
    <w:rsid w:val="4F352921"/>
    <w:rsid w:val="4F7F2E1F"/>
    <w:rsid w:val="514364CA"/>
    <w:rsid w:val="52A01E26"/>
    <w:rsid w:val="579BD7DF"/>
    <w:rsid w:val="57B679F5"/>
    <w:rsid w:val="57F14C79"/>
    <w:rsid w:val="59271254"/>
    <w:rsid w:val="5BBB79D4"/>
    <w:rsid w:val="5BDF5E0D"/>
    <w:rsid w:val="5BE9892B"/>
    <w:rsid w:val="5BFE4443"/>
    <w:rsid w:val="5DBF2747"/>
    <w:rsid w:val="5DBF9FB2"/>
    <w:rsid w:val="5EFB3886"/>
    <w:rsid w:val="5F1BD4EB"/>
    <w:rsid w:val="5F3B140C"/>
    <w:rsid w:val="5F7062A4"/>
    <w:rsid w:val="5FFF26E4"/>
    <w:rsid w:val="62BB5DA0"/>
    <w:rsid w:val="64033FC2"/>
    <w:rsid w:val="64E75692"/>
    <w:rsid w:val="64FC875D"/>
    <w:rsid w:val="65D2447B"/>
    <w:rsid w:val="66442151"/>
    <w:rsid w:val="66805D9E"/>
    <w:rsid w:val="6773CF72"/>
    <w:rsid w:val="67C98ED0"/>
    <w:rsid w:val="68696FE6"/>
    <w:rsid w:val="695B5AA7"/>
    <w:rsid w:val="6B3F3D32"/>
    <w:rsid w:val="6BDFDC4B"/>
    <w:rsid w:val="6CD531F7"/>
    <w:rsid w:val="6CFBA5CE"/>
    <w:rsid w:val="6DE71DDB"/>
    <w:rsid w:val="6DF3D1A4"/>
    <w:rsid w:val="6FBB2BF0"/>
    <w:rsid w:val="6FD04631"/>
    <w:rsid w:val="6FF748D3"/>
    <w:rsid w:val="718B635C"/>
    <w:rsid w:val="7225412C"/>
    <w:rsid w:val="72F7425E"/>
    <w:rsid w:val="73CF2993"/>
    <w:rsid w:val="753EB6F8"/>
    <w:rsid w:val="77484C94"/>
    <w:rsid w:val="777CB3AA"/>
    <w:rsid w:val="777F0E37"/>
    <w:rsid w:val="77D7E416"/>
    <w:rsid w:val="77DE6F3C"/>
    <w:rsid w:val="77F3D5DA"/>
    <w:rsid w:val="77F6D7AF"/>
    <w:rsid w:val="79FD46FD"/>
    <w:rsid w:val="7ADFF94A"/>
    <w:rsid w:val="7B7D31C0"/>
    <w:rsid w:val="7BBDD98C"/>
    <w:rsid w:val="7BF21C44"/>
    <w:rsid w:val="7CDEC9BD"/>
    <w:rsid w:val="7DFFE9A7"/>
    <w:rsid w:val="7E3FC79A"/>
    <w:rsid w:val="7E5545E2"/>
    <w:rsid w:val="7EFF52EB"/>
    <w:rsid w:val="7F6BEAD7"/>
    <w:rsid w:val="7F7DD7DB"/>
    <w:rsid w:val="7F7F56DA"/>
    <w:rsid w:val="7F7F6599"/>
    <w:rsid w:val="7F7F71F8"/>
    <w:rsid w:val="7FAC47FB"/>
    <w:rsid w:val="7FAE004E"/>
    <w:rsid w:val="7FAEA447"/>
    <w:rsid w:val="7FB7253A"/>
    <w:rsid w:val="7FBF3E76"/>
    <w:rsid w:val="7FDE701B"/>
    <w:rsid w:val="7FFB61EC"/>
    <w:rsid w:val="7FFFFAC4"/>
    <w:rsid w:val="87EBAA88"/>
    <w:rsid w:val="8FDBCE32"/>
    <w:rsid w:val="8FFFA8B0"/>
    <w:rsid w:val="97BEB759"/>
    <w:rsid w:val="9BDFC82F"/>
    <w:rsid w:val="9BFEBE6E"/>
    <w:rsid w:val="9EEE3250"/>
    <w:rsid w:val="9EFFC491"/>
    <w:rsid w:val="9FFBE89F"/>
    <w:rsid w:val="9FFF9754"/>
    <w:rsid w:val="A7F96DC4"/>
    <w:rsid w:val="A977BAE5"/>
    <w:rsid w:val="AFB7DD8C"/>
    <w:rsid w:val="AFD7E789"/>
    <w:rsid w:val="BAE91ABA"/>
    <w:rsid w:val="BB6F0B2B"/>
    <w:rsid w:val="BBFF4A07"/>
    <w:rsid w:val="BDBDCDCF"/>
    <w:rsid w:val="BDEFF1E4"/>
    <w:rsid w:val="BEFF017F"/>
    <w:rsid w:val="BF1D0C5E"/>
    <w:rsid w:val="BF35D6AA"/>
    <w:rsid w:val="BFCB3F15"/>
    <w:rsid w:val="BFF3C0F5"/>
    <w:rsid w:val="BFF463CC"/>
    <w:rsid w:val="BFFB9D7F"/>
    <w:rsid w:val="C5698C70"/>
    <w:rsid w:val="C9FC9A24"/>
    <w:rsid w:val="CBFF546E"/>
    <w:rsid w:val="CFFFD715"/>
    <w:rsid w:val="D6F3823E"/>
    <w:rsid w:val="D79F8E30"/>
    <w:rsid w:val="D7FE73F8"/>
    <w:rsid w:val="D997525C"/>
    <w:rsid w:val="D9EDDD73"/>
    <w:rsid w:val="DCDF71F0"/>
    <w:rsid w:val="DED33A93"/>
    <w:rsid w:val="DFFAD18C"/>
    <w:rsid w:val="E8D7AE1B"/>
    <w:rsid w:val="EBDF4B30"/>
    <w:rsid w:val="ECEFB003"/>
    <w:rsid w:val="ED7BD0F2"/>
    <w:rsid w:val="EE170BA9"/>
    <w:rsid w:val="EFBE3C78"/>
    <w:rsid w:val="EFF750DA"/>
    <w:rsid w:val="EFF85886"/>
    <w:rsid w:val="EFFD45F9"/>
    <w:rsid w:val="F3634D1D"/>
    <w:rsid w:val="F37E5FAC"/>
    <w:rsid w:val="F3EFEB43"/>
    <w:rsid w:val="F4CFDC4E"/>
    <w:rsid w:val="F5E483CA"/>
    <w:rsid w:val="F77F5E1E"/>
    <w:rsid w:val="F7DFBB43"/>
    <w:rsid w:val="F7E73482"/>
    <w:rsid w:val="F9FFEB3B"/>
    <w:rsid w:val="FAEF1810"/>
    <w:rsid w:val="FB2FE4FF"/>
    <w:rsid w:val="FB7D2BBF"/>
    <w:rsid w:val="FBAD832C"/>
    <w:rsid w:val="FBB6CC9E"/>
    <w:rsid w:val="FBFE7208"/>
    <w:rsid w:val="FC3F649F"/>
    <w:rsid w:val="FC7D0798"/>
    <w:rsid w:val="FC7F5A67"/>
    <w:rsid w:val="FDDB2AFC"/>
    <w:rsid w:val="FDDDBF1C"/>
    <w:rsid w:val="FDEE75BB"/>
    <w:rsid w:val="FDF99230"/>
    <w:rsid w:val="FDFCFEC3"/>
    <w:rsid w:val="FE56F7E4"/>
    <w:rsid w:val="FEBF2A71"/>
    <w:rsid w:val="FF6ACC1E"/>
    <w:rsid w:val="FF6B5E54"/>
    <w:rsid w:val="FF7C0498"/>
    <w:rsid w:val="FF7F1553"/>
    <w:rsid w:val="FFAB4725"/>
    <w:rsid w:val="FFBFF5FA"/>
    <w:rsid w:val="FFCBAFC4"/>
    <w:rsid w:val="FFCEE7B0"/>
    <w:rsid w:val="FFD5F103"/>
    <w:rsid w:val="FFEE1B1B"/>
    <w:rsid w:val="FFF6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Emphasis"/>
    <w:basedOn w:val="10"/>
    <w:qFormat/>
    <w:uiPriority w:val="99"/>
    <w:rPr>
      <w:rFonts w:cs="Times New Roman"/>
      <w:i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none"/>
    </w:rPr>
  </w:style>
  <w:style w:type="character" w:customStyle="1" w:styleId="14">
    <w:name w:val="Date Char"/>
    <w:basedOn w:val="10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Balloon Text Char"/>
    <w:basedOn w:val="10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Footer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TML Preformatted Char"/>
    <w:basedOn w:val="10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9">
    <w:name w:val="apple-converted-space"/>
    <w:basedOn w:val="10"/>
    <w:qFormat/>
    <w:uiPriority w:val="99"/>
    <w:rPr>
      <w:rFonts w:cs="Times New Roman"/>
    </w:rPr>
  </w:style>
  <w:style w:type="character" w:customStyle="1" w:styleId="20">
    <w:name w:val="font1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21">
    <w:name w:val="font0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22">
    <w:name w:val="font41"/>
    <w:qFormat/>
    <w:uiPriority w:val="99"/>
    <w:rPr>
      <w:rFonts w:ascii="宋体" w:hAnsi="宋体" w:eastAsia="宋体"/>
      <w:color w:val="000000"/>
      <w:sz w:val="24"/>
      <w:u w:val="none"/>
    </w:rPr>
  </w:style>
  <w:style w:type="paragraph" w:customStyle="1" w:styleId="23">
    <w:name w:val="样式1"/>
    <w:basedOn w:val="1"/>
    <w:qFormat/>
    <w:uiPriority w:val="99"/>
    <w:pPr>
      <w:spacing w:line="580" w:lineRule="exact"/>
    </w:pPr>
    <w:rPr>
      <w:rFonts w:eastAsia="仿宋_GB2312"/>
      <w:sz w:val="32"/>
    </w:rPr>
  </w:style>
  <w:style w:type="paragraph" w:customStyle="1" w:styleId="24">
    <w:name w:val="一级标题"/>
    <w:basedOn w:val="1"/>
    <w:qFormat/>
    <w:uiPriority w:val="99"/>
    <w:pPr>
      <w:ind w:firstLine="720" w:firstLineChars="200"/>
    </w:pPr>
    <w:rPr>
      <w:rFonts w:ascii="Calibri" w:hAnsi="Calibri" w:eastAsia="方正黑体_GBK"/>
      <w:sz w:val="32"/>
    </w:rPr>
  </w:style>
  <w:style w:type="paragraph" w:customStyle="1" w:styleId="25">
    <w:name w:val="Char Char Char Char Char Char1 Char Char Char Char Char Char"/>
    <w:basedOn w:val="1"/>
    <w:qFormat/>
    <w:uiPriority w:val="99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1861</Words>
  <Characters>1912</Characters>
  <Lines>0</Lines>
  <Paragraphs>0</Paragraphs>
  <TotalTime>16</TotalTime>
  <ScaleCrop>false</ScaleCrop>
  <LinksUpToDate>false</LinksUpToDate>
  <CharactersWithSpaces>1959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2014-09-20T00:14:00Z</dcterms:created>
  <dc:creator>User</dc:creator>
  <cp:lastModifiedBy>李延吉</cp:lastModifiedBy>
  <cp:lastPrinted>2024-08-15T02:23:00Z</cp:lastPrinted>
  <dcterms:modified xsi:type="dcterms:W3CDTF">2024-08-15T03:33:41Z</dcterms:modified>
  <dc:title>关于公布第一批盐城市科学传播专家团专家名单的通知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6D0A9695C6E54752A5E0E5BF3B4A4C3E_13</vt:lpwstr>
  </property>
</Properties>
</file>